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8F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Pr="007E4387" w:rsidRDefault="0087098F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7098F" w:rsidRPr="007E4387" w:rsidRDefault="0087098F" w:rsidP="007E4387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hAnsi="Arial" w:cs="Arial"/>
          <w:b/>
          <w:bCs/>
          <w:spacing w:val="40"/>
          <w:sz w:val="24"/>
          <w:szCs w:val="24"/>
        </w:rPr>
        <w:t xml:space="preserve">АДМИНИСТРАЦИЯ </w:t>
      </w:r>
    </w:p>
    <w:p w:rsidR="0087098F" w:rsidRPr="007E4387" w:rsidRDefault="0087098F" w:rsidP="007E4387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hAnsi="Arial" w:cs="Arial"/>
          <w:b/>
          <w:bCs/>
          <w:spacing w:val="40"/>
          <w:sz w:val="24"/>
          <w:szCs w:val="24"/>
        </w:rPr>
        <w:t>СЕМЕНОВСКОГО СЕЛЬСКОГО ПОСЕЛЕНИЯ КАЛАЧЕЕВСКОГО МУНИЦИПАЛЬНОГО РАЙОНА ВОРОНЕЖСКОЙ ОБЛАСТИ</w:t>
      </w:r>
    </w:p>
    <w:p w:rsidR="0087098F" w:rsidRPr="007E4387" w:rsidRDefault="0087098F" w:rsidP="007E4387">
      <w:pPr>
        <w:spacing w:before="120" w:after="0" w:line="400" w:lineRule="exact"/>
        <w:jc w:val="center"/>
        <w:rPr>
          <w:rFonts w:ascii="Arial" w:hAnsi="Arial" w:cs="Arial"/>
          <w:b/>
          <w:spacing w:val="60"/>
          <w:sz w:val="24"/>
          <w:szCs w:val="24"/>
          <w:lang w:eastAsia="ru-RU"/>
        </w:rPr>
      </w:pPr>
      <w:r w:rsidRPr="007E4387">
        <w:rPr>
          <w:rFonts w:ascii="Arial" w:hAnsi="Arial" w:cs="Arial"/>
          <w:b/>
          <w:spacing w:val="60"/>
          <w:sz w:val="24"/>
          <w:szCs w:val="24"/>
          <w:lang w:eastAsia="ru-RU"/>
        </w:rPr>
        <w:t>ПОСТАНОВЛЕНИЕ</w:t>
      </w:r>
    </w:p>
    <w:p w:rsidR="0087098F" w:rsidRPr="007E4387" w:rsidRDefault="0087098F" w:rsidP="007E4387">
      <w:pPr>
        <w:spacing w:before="120" w:after="0" w:line="400" w:lineRule="exact"/>
        <w:jc w:val="center"/>
        <w:rPr>
          <w:rFonts w:ascii="Arial" w:hAnsi="Arial" w:cs="Arial"/>
          <w:b/>
          <w:spacing w:val="60"/>
          <w:sz w:val="24"/>
          <w:szCs w:val="24"/>
          <w:lang w:eastAsia="ru-RU"/>
        </w:rPr>
      </w:pPr>
    </w:p>
    <w:p w:rsidR="0087098F" w:rsidRPr="007E4387" w:rsidRDefault="0087098F" w:rsidP="007E4387">
      <w:pPr>
        <w:spacing w:after="0"/>
        <w:rPr>
          <w:rFonts w:ascii="Arial" w:hAnsi="Arial" w:cs="Arial"/>
          <w:color w:val="C00000"/>
          <w:sz w:val="24"/>
          <w:szCs w:val="24"/>
          <w:u w:val="single"/>
        </w:rPr>
      </w:pPr>
      <w:r w:rsidRPr="007E4387">
        <w:rPr>
          <w:rFonts w:ascii="Arial" w:hAnsi="Arial" w:cs="Arial"/>
          <w:sz w:val="24"/>
          <w:szCs w:val="24"/>
          <w:u w:val="single"/>
        </w:rPr>
        <w:t xml:space="preserve">от   </w:t>
      </w:r>
      <w:r w:rsidRPr="00DA5A59">
        <w:rPr>
          <w:rFonts w:ascii="Arial" w:hAnsi="Arial" w:cs="Arial"/>
          <w:sz w:val="24"/>
          <w:szCs w:val="24"/>
          <w:u w:val="single"/>
        </w:rPr>
        <w:t>13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декабря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7E4387">
          <w:rPr>
            <w:rFonts w:ascii="Arial" w:hAnsi="Arial" w:cs="Arial"/>
            <w:sz w:val="24"/>
            <w:szCs w:val="24"/>
            <w:u w:val="single"/>
          </w:rPr>
          <w:t>2019 г</w:t>
        </w:r>
      </w:smartTag>
      <w:r w:rsidRPr="007E4387">
        <w:rPr>
          <w:rFonts w:ascii="Arial" w:hAnsi="Arial" w:cs="Arial"/>
          <w:sz w:val="24"/>
          <w:szCs w:val="24"/>
          <w:u w:val="single"/>
        </w:rPr>
        <w:t>. № 13</w:t>
      </w:r>
      <w:r>
        <w:rPr>
          <w:rFonts w:ascii="Arial" w:hAnsi="Arial" w:cs="Arial"/>
          <w:sz w:val="24"/>
          <w:szCs w:val="24"/>
          <w:u w:val="single"/>
        </w:rPr>
        <w:t>6</w:t>
      </w:r>
    </w:p>
    <w:p w:rsidR="0087098F" w:rsidRPr="007E4387" w:rsidRDefault="0087098F" w:rsidP="007E43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E4387">
        <w:rPr>
          <w:rFonts w:ascii="Arial" w:hAnsi="Arial" w:cs="Arial"/>
          <w:sz w:val="24"/>
          <w:szCs w:val="24"/>
        </w:rPr>
        <w:t>с. Семеновка</w:t>
      </w:r>
    </w:p>
    <w:p w:rsidR="0087098F" w:rsidRPr="007E4387" w:rsidRDefault="0087098F" w:rsidP="007E4387">
      <w:pPr>
        <w:spacing w:after="0"/>
        <w:rPr>
          <w:rFonts w:ascii="Arial" w:hAnsi="Arial" w:cs="Arial"/>
          <w:sz w:val="24"/>
          <w:szCs w:val="24"/>
        </w:rPr>
      </w:pPr>
    </w:p>
    <w:p w:rsidR="0087098F" w:rsidRPr="001718CC" w:rsidRDefault="0087098F" w:rsidP="00080467">
      <w:pPr>
        <w:spacing w:after="0" w:line="240" w:lineRule="auto"/>
        <w:ind w:right="2551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GoBack"/>
      <w:r w:rsidRPr="001718CC">
        <w:rPr>
          <w:rFonts w:ascii="Arial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Семеновского сельского поселения Калачеевского муниципального района от 05.07.2016 г. № 51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(в редакции постановлений от 19.04.2017 г. № 25, от 22.02.2019 г. № 5)</w:t>
      </w:r>
    </w:p>
    <w:bookmarkEnd w:id="0"/>
    <w:p w:rsidR="0087098F" w:rsidRPr="007E4387" w:rsidRDefault="0087098F" w:rsidP="00080467">
      <w:pPr>
        <w:spacing w:after="0" w:line="240" w:lineRule="auto"/>
        <w:ind w:right="2551"/>
        <w:rPr>
          <w:rFonts w:ascii="Arial" w:hAnsi="Arial" w:cs="Arial"/>
          <w:b/>
          <w:sz w:val="24"/>
          <w:szCs w:val="24"/>
        </w:rPr>
      </w:pPr>
    </w:p>
    <w:p w:rsidR="0087098F" w:rsidRDefault="0087098F" w:rsidP="00080467">
      <w:pPr>
        <w:numPr>
          <w:ilvl w:val="12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080467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>
        <w:rPr>
          <w:rFonts w:ascii="Arial" w:hAnsi="Arial" w:cs="Arial"/>
          <w:sz w:val="24"/>
          <w:szCs w:val="24"/>
        </w:rPr>
        <w:t>Семеновского</w:t>
      </w:r>
      <w:r w:rsidRPr="000804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>
        <w:rPr>
          <w:rFonts w:ascii="Arial" w:hAnsi="Arial" w:cs="Arial"/>
          <w:sz w:val="24"/>
          <w:szCs w:val="24"/>
        </w:rPr>
        <w:t>Семеновского</w:t>
      </w:r>
      <w:r w:rsidRPr="000804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87098F" w:rsidRPr="00080467" w:rsidRDefault="0087098F" w:rsidP="00080467">
      <w:pPr>
        <w:numPr>
          <w:ilvl w:val="12"/>
          <w:numId w:val="0"/>
        </w:num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080467">
        <w:rPr>
          <w:rFonts w:ascii="Arial" w:hAnsi="Arial" w:cs="Arial"/>
          <w:b/>
          <w:sz w:val="28"/>
          <w:szCs w:val="28"/>
        </w:rPr>
        <w:t>постановляет</w:t>
      </w:r>
      <w:r w:rsidRPr="00080467">
        <w:rPr>
          <w:rFonts w:ascii="Arial" w:hAnsi="Arial" w:cs="Arial"/>
          <w:sz w:val="24"/>
          <w:szCs w:val="24"/>
        </w:rPr>
        <w:t>: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 xml:space="preserve">1. Внести следующие изменения в постановление администрации </w:t>
      </w:r>
      <w:r>
        <w:rPr>
          <w:rFonts w:ascii="Arial" w:hAnsi="Arial" w:cs="Arial"/>
          <w:sz w:val="24"/>
          <w:szCs w:val="24"/>
          <w:lang w:eastAsia="ar-SA"/>
        </w:rPr>
        <w:t>Семеновского</w:t>
      </w:r>
      <w:r w:rsidRPr="00080467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0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080467">
        <w:rPr>
          <w:rFonts w:ascii="Arial" w:hAnsi="Arial" w:cs="Arial"/>
          <w:sz w:val="24"/>
          <w:szCs w:val="24"/>
          <w:lang w:eastAsia="ar-SA"/>
        </w:rPr>
        <w:t xml:space="preserve">.07.2016 г. № </w:t>
      </w:r>
      <w:r>
        <w:rPr>
          <w:rFonts w:ascii="Arial" w:hAnsi="Arial" w:cs="Arial"/>
          <w:sz w:val="24"/>
          <w:szCs w:val="24"/>
          <w:lang w:eastAsia="ar-SA"/>
        </w:rPr>
        <w:t>51</w:t>
      </w:r>
      <w:r w:rsidRPr="00080467">
        <w:rPr>
          <w:rFonts w:ascii="Arial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(в редакциях от 1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080467">
        <w:rPr>
          <w:rFonts w:ascii="Arial" w:hAnsi="Arial" w:cs="Arial"/>
          <w:sz w:val="24"/>
          <w:szCs w:val="24"/>
          <w:lang w:eastAsia="ar-SA"/>
        </w:rPr>
        <w:t>.0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080467">
        <w:rPr>
          <w:rFonts w:ascii="Arial" w:hAnsi="Arial" w:cs="Arial"/>
          <w:sz w:val="24"/>
          <w:szCs w:val="24"/>
          <w:lang w:eastAsia="ar-SA"/>
        </w:rPr>
        <w:t>.2017 г. № 2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080467">
        <w:rPr>
          <w:rFonts w:ascii="Arial" w:hAnsi="Arial" w:cs="Arial"/>
          <w:sz w:val="24"/>
          <w:szCs w:val="24"/>
          <w:lang w:eastAsia="ar-SA"/>
        </w:rPr>
        <w:t xml:space="preserve">, от </w:t>
      </w:r>
      <w:r>
        <w:rPr>
          <w:rFonts w:ascii="Arial" w:hAnsi="Arial" w:cs="Arial"/>
          <w:sz w:val="24"/>
          <w:szCs w:val="24"/>
          <w:lang w:eastAsia="ar-SA"/>
        </w:rPr>
        <w:t>22</w:t>
      </w:r>
      <w:r w:rsidRPr="00080467">
        <w:rPr>
          <w:rFonts w:ascii="Arial" w:hAnsi="Arial" w:cs="Arial"/>
          <w:sz w:val="24"/>
          <w:szCs w:val="24"/>
          <w:lang w:eastAsia="ar-SA"/>
        </w:rPr>
        <w:t>.02.2019 г. №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080467">
        <w:rPr>
          <w:rFonts w:ascii="Arial" w:hAnsi="Arial" w:cs="Arial"/>
          <w:sz w:val="24"/>
          <w:szCs w:val="24"/>
          <w:lang w:eastAsia="ar-SA"/>
        </w:rPr>
        <w:t>):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1.1. В административном регламенте: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1.1.1. Пункт 2.6.1. раздела 2 административного регламента «Исчерпывающий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заявителем.» изложить в</w:t>
      </w:r>
      <w:r w:rsidRPr="00080467">
        <w:rPr>
          <w:rFonts w:ascii="Arial" w:hAnsi="Arial" w:cs="Arial"/>
          <w:sz w:val="24"/>
          <w:szCs w:val="24"/>
        </w:rPr>
        <w:t xml:space="preserve"> </w:t>
      </w:r>
      <w:r w:rsidRPr="00080467">
        <w:rPr>
          <w:rFonts w:ascii="Arial" w:hAnsi="Arial" w:cs="Arial"/>
          <w:bCs/>
          <w:sz w:val="24"/>
          <w:szCs w:val="24"/>
        </w:rPr>
        <w:t>следующей</w:t>
      </w:r>
      <w:r w:rsidRPr="00080467">
        <w:rPr>
          <w:rFonts w:ascii="Arial" w:hAnsi="Arial" w:cs="Arial"/>
          <w:sz w:val="24"/>
          <w:szCs w:val="24"/>
        </w:rPr>
        <w:t xml:space="preserve"> редакции</w:t>
      </w:r>
      <w:r w:rsidRPr="00080467">
        <w:rPr>
          <w:rFonts w:ascii="Arial" w:hAnsi="Arial" w:cs="Arial"/>
          <w:sz w:val="24"/>
          <w:szCs w:val="24"/>
          <w:lang w:eastAsia="ar-SA"/>
        </w:rPr>
        <w:t xml:space="preserve">: 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2.6.1.1. Для принятия на учет гражданин подает в орган местного самоуправления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заявление с указанием состава семьи по форме, установленной органом местного самоуправления. 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К заявлению прилагаются: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1) документы, удостоверяющие личность гражданина и членов его семьи(паспорт, свидетельство о рождении);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P38"/>
      <w:bookmarkEnd w:id="1"/>
      <w:r w:rsidRPr="00080467">
        <w:rPr>
          <w:rFonts w:ascii="Arial" w:hAnsi="Arial" w:cs="Arial"/>
          <w:sz w:val="24"/>
          <w:szCs w:val="24"/>
          <w:lang w:eastAsia="ar-SA"/>
        </w:rPr>
        <w:t>2) документы, подтверждающие факт родства, супружеских отношений (свидетельство о рождении, свидетельство о заключении брака, судебные решения)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2" w:name="P40"/>
      <w:bookmarkEnd w:id="2"/>
      <w:r w:rsidRPr="00080467">
        <w:rPr>
          <w:rFonts w:ascii="Arial" w:hAnsi="Arial" w:cs="Arial"/>
          <w:sz w:val="24"/>
          <w:szCs w:val="24"/>
          <w:lang w:eastAsia="ar-SA"/>
        </w:rPr>
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4) документ, являющийся основанием для вселения в жилое помещение, которое является местом жительства граждан;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5)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6)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7)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3" w:name="P47"/>
      <w:bookmarkEnd w:id="3"/>
      <w:r w:rsidRPr="00080467">
        <w:rPr>
          <w:rFonts w:ascii="Arial" w:hAnsi="Arial" w:cs="Arial"/>
          <w:sz w:val="24"/>
          <w:szCs w:val="24"/>
          <w:lang w:eastAsia="ar-SA"/>
        </w:rPr>
        <w:t xml:space="preserve">2.6.1.2. Администрация самостоятельно запрашиваются иные документы (их копии или содержащиеся в них сведения), необходимые для принятия 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 xml:space="preserve">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К таким документам относятся: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-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80467">
        <w:rPr>
          <w:rFonts w:ascii="Arial" w:hAnsi="Arial" w:cs="Arial"/>
          <w:sz w:val="24"/>
          <w:szCs w:val="24"/>
          <w:lang w:eastAsia="ar-SA"/>
        </w:rPr>
        <w:t xml:space="preserve">2.6.1.3. Документы, указанные в </w:t>
      </w:r>
      <w:hyperlink w:anchor="P34" w:history="1">
        <w:r w:rsidRPr="00080467">
          <w:rPr>
            <w:rStyle w:val="Hyperlink"/>
            <w:rFonts w:ascii="Arial" w:hAnsi="Arial" w:cs="Arial"/>
            <w:color w:val="auto"/>
            <w:sz w:val="24"/>
            <w:szCs w:val="24"/>
            <w:lang w:eastAsia="ar-SA"/>
          </w:rPr>
          <w:t>подпункте 1</w:t>
        </w:r>
      </w:hyperlink>
      <w:r w:rsidRPr="00080467">
        <w:rPr>
          <w:rFonts w:ascii="Arial" w:hAnsi="Arial" w:cs="Arial"/>
          <w:sz w:val="24"/>
          <w:szCs w:val="24"/>
          <w:lang w:eastAsia="ar-SA"/>
        </w:rPr>
        <w:t xml:space="preserve"> пункта 2.6.1. настоящего регламента,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гражданина.».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0467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Семеновского</w:t>
      </w:r>
      <w:r w:rsidRPr="000804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87098F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Pr="00080467" w:rsidRDefault="0087098F" w:rsidP="00080467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Default="0087098F" w:rsidP="00705DA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804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7098F" w:rsidRDefault="0087098F" w:rsidP="00080467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Default="0087098F" w:rsidP="00080467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Default="0087098F" w:rsidP="00080467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Pr="00080467" w:rsidRDefault="0087098F" w:rsidP="00080467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87098F" w:rsidRDefault="0087098F" w:rsidP="00080467">
      <w:pPr>
        <w:pStyle w:val="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Семеновского сельского поселения                                      В.А. Мельников</w:t>
      </w:r>
    </w:p>
    <w:p w:rsidR="0087098F" w:rsidRPr="00080467" w:rsidRDefault="0087098F" w:rsidP="00080467">
      <w:pPr>
        <w:pStyle w:val="1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4785"/>
      </w:tblGrid>
      <w:tr w:rsidR="0087098F" w:rsidRPr="00080467" w:rsidTr="00DF5DDE">
        <w:tc>
          <w:tcPr>
            <w:tcW w:w="4927" w:type="dxa"/>
          </w:tcPr>
          <w:p w:rsidR="0087098F" w:rsidRPr="00080467" w:rsidRDefault="0087098F" w:rsidP="00DF5DDE">
            <w:pPr>
              <w:pStyle w:val="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87098F" w:rsidRPr="00080467" w:rsidRDefault="0087098F" w:rsidP="00DF5DDE">
            <w:pPr>
              <w:pStyle w:val="1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7098F" w:rsidRPr="00080467" w:rsidRDefault="0087098F" w:rsidP="00080467">
      <w:pPr>
        <w:pStyle w:val="10"/>
        <w:jc w:val="both"/>
        <w:rPr>
          <w:rFonts w:ascii="Arial" w:hAnsi="Arial" w:cs="Arial"/>
          <w:bCs/>
          <w:sz w:val="24"/>
          <w:szCs w:val="24"/>
        </w:rPr>
      </w:pPr>
    </w:p>
    <w:p w:rsidR="0087098F" w:rsidRPr="00080467" w:rsidRDefault="0087098F" w:rsidP="0008046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sectPr w:rsidR="0087098F" w:rsidRPr="00080467" w:rsidSect="00705DAD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89F"/>
    <w:multiLevelType w:val="hybridMultilevel"/>
    <w:tmpl w:val="0C4042E0"/>
    <w:lvl w:ilvl="0" w:tplc="B2AE43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D586908"/>
    <w:multiLevelType w:val="multilevel"/>
    <w:tmpl w:val="56C07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2C76C1D"/>
    <w:multiLevelType w:val="multilevel"/>
    <w:tmpl w:val="50A422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>
    <w:nsid w:val="2C5F62AB"/>
    <w:multiLevelType w:val="multilevel"/>
    <w:tmpl w:val="0DB2E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CA9059D"/>
    <w:multiLevelType w:val="multilevel"/>
    <w:tmpl w:val="334417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A569C0"/>
    <w:multiLevelType w:val="hybridMultilevel"/>
    <w:tmpl w:val="3DB6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03C4C"/>
    <w:multiLevelType w:val="hybridMultilevel"/>
    <w:tmpl w:val="34E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FA01EB0"/>
    <w:multiLevelType w:val="multilevel"/>
    <w:tmpl w:val="23B40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B02442C"/>
    <w:multiLevelType w:val="multilevel"/>
    <w:tmpl w:val="5C9C42D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87970BC"/>
    <w:multiLevelType w:val="hybridMultilevel"/>
    <w:tmpl w:val="2C541E9E"/>
    <w:lvl w:ilvl="0" w:tplc="CAD4A72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D85749"/>
    <w:multiLevelType w:val="hybridMultilevel"/>
    <w:tmpl w:val="5ED0C90E"/>
    <w:lvl w:ilvl="0" w:tplc="2A2420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5D676E6"/>
    <w:multiLevelType w:val="multilevel"/>
    <w:tmpl w:val="4942C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F42905"/>
    <w:multiLevelType w:val="hybridMultilevel"/>
    <w:tmpl w:val="A45CDA42"/>
    <w:lvl w:ilvl="0" w:tplc="AB9C1C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9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0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1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7"/>
    <w:rsid w:val="00080467"/>
    <w:rsid w:val="001718CC"/>
    <w:rsid w:val="0022677A"/>
    <w:rsid w:val="00230848"/>
    <w:rsid w:val="00424496"/>
    <w:rsid w:val="004A4125"/>
    <w:rsid w:val="00705DAD"/>
    <w:rsid w:val="007E4387"/>
    <w:rsid w:val="0087098F"/>
    <w:rsid w:val="00933FF8"/>
    <w:rsid w:val="00AD06E1"/>
    <w:rsid w:val="00B03793"/>
    <w:rsid w:val="00B515BF"/>
    <w:rsid w:val="00C34558"/>
    <w:rsid w:val="00C4190A"/>
    <w:rsid w:val="00DA5A59"/>
    <w:rsid w:val="00DF5DDE"/>
    <w:rsid w:val="00E3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8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A59"/>
    <w:pPr>
      <w:keepNext/>
      <w:tabs>
        <w:tab w:val="left" w:pos="4900"/>
      </w:tabs>
      <w:spacing w:after="0" w:line="240" w:lineRule="auto"/>
      <w:ind w:right="4455"/>
      <w:jc w:val="center"/>
      <w:outlineLvl w:val="2"/>
    </w:pPr>
    <w:rPr>
      <w:rFonts w:ascii="Times New Roman" w:eastAsia="Arial Unicode MS" w:hAnsi="Times New Roman"/>
      <w:b/>
      <w:bCs/>
      <w:sz w:val="32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A5A59"/>
    <w:rPr>
      <w:rFonts w:ascii="Times New Roman" w:eastAsia="Arial Unicode MS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7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38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DA5A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5A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A5A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Обычный.Название подразделения"/>
    <w:uiPriority w:val="99"/>
    <w:rsid w:val="00DA5A59"/>
    <w:rPr>
      <w:rFonts w:ascii="SchoolBook" w:eastAsia="Times New Roman" w:hAnsi="SchoolBook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A5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5A5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DA5A5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DA5A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5A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1"/>
    <w:basedOn w:val="Normal"/>
    <w:uiPriority w:val="99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A5A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5A5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DA5A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A5A59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A5A59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rsid w:val="00DA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08046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1012</Words>
  <Characters>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5</cp:revision>
  <cp:lastPrinted>2019-12-16T08:12:00Z</cp:lastPrinted>
  <dcterms:created xsi:type="dcterms:W3CDTF">2019-12-15T18:00:00Z</dcterms:created>
  <dcterms:modified xsi:type="dcterms:W3CDTF">2019-12-16T08:13:00Z</dcterms:modified>
</cp:coreProperties>
</file>